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DD" w:rsidRDefault="00A13213" w:rsidP="00A13213">
      <w:pPr>
        <w:rPr>
          <w:color w:val="FF0000"/>
          <w:shd w:val="clear" w:color="auto" w:fill="FFFFFF"/>
        </w:rPr>
      </w:pPr>
      <w:r w:rsidRPr="00A13213">
        <w:rPr>
          <w:color w:val="FF0000"/>
          <w:shd w:val="clear" w:color="auto" w:fill="FFFFFF"/>
        </w:rPr>
        <w:t>The chart below gives data about the percentages of Internet users, categorized by age groups. Summarize the information by selecting and reporting the main features, and make comparisons where relevant.</w:t>
      </w:r>
    </w:p>
    <w:p w:rsidR="00A13213" w:rsidRDefault="00A13213" w:rsidP="00A13213">
      <w:r>
        <w:t>The bar chart depicts percentages of the people using the internet between 1998 until 2000.</w:t>
      </w:r>
    </w:p>
    <w:p w:rsidR="00A13213" w:rsidRDefault="00F03D42" w:rsidP="006956BF">
      <w:r>
        <w:t>Overall,</w:t>
      </w:r>
      <w:r w:rsidR="00A13213">
        <w:t xml:space="preserve"> people aged between 16 and 30 used the internet more than any other </w:t>
      </w:r>
      <w:r>
        <w:t>while,</w:t>
      </w:r>
      <w:r w:rsidR="00A13213">
        <w:t xml:space="preserve"> users aged less than 15 were responsible </w:t>
      </w:r>
      <w:r w:rsidR="006956BF">
        <w:t xml:space="preserve">for </w:t>
      </w:r>
      <w:r>
        <w:t>the least</w:t>
      </w:r>
      <w:r w:rsidR="006956BF">
        <w:t xml:space="preserve"> amount of internet users in</w:t>
      </w:r>
      <w:r>
        <w:t xml:space="preserve"> each of</w:t>
      </w:r>
      <w:r w:rsidR="006956BF">
        <w:t xml:space="preserve"> these 3 </w:t>
      </w:r>
      <w:r w:rsidR="007C55EB">
        <w:t>years they experienced the most increase in internet users.</w:t>
      </w:r>
    </w:p>
    <w:p w:rsidR="00F03D42" w:rsidRDefault="006956BF" w:rsidP="00F03D42">
      <w:r>
        <w:t xml:space="preserve">People between the age 16 and 30 accounted for more than half of the internet users in </w:t>
      </w:r>
      <w:r w:rsidR="00F03D42">
        <w:t>1998,</w:t>
      </w:r>
      <w:r>
        <w:t xml:space="preserve"> although the percentages of the users belonging to this age group decreased gradually over the next 2 years and reach 42 percent in 2000</w:t>
      </w:r>
      <w:r w:rsidR="00F03D42">
        <w:t>and also the users</w:t>
      </w:r>
      <w:r>
        <w:t xml:space="preserve"> aged between 31 and 50 followed</w:t>
      </w:r>
      <w:r w:rsidR="00F03D42">
        <w:t xml:space="preserve"> a</w:t>
      </w:r>
      <w:r>
        <w:t xml:space="preserve"> similar pattern and </w:t>
      </w:r>
      <w:r w:rsidR="00F03D42">
        <w:t>declined form almost 40 percent in 1998 to 38 percent in the year 2000.</w:t>
      </w:r>
    </w:p>
    <w:p w:rsidR="00F03D42" w:rsidRPr="00F85543" w:rsidRDefault="00F03D42" w:rsidP="007C55EB">
      <w:r>
        <w:t xml:space="preserve">people aged more than 50 occupied more portion of the  internet users than people aged less than 13 in every year between 1998 and 2000 and the portions increased steadily from 2 percent in 1998 to 10 percent in 2000 </w:t>
      </w:r>
      <w:r w:rsidR="007C55EB">
        <w:t>.</w:t>
      </w:r>
      <w:r w:rsidR="007C55EB">
        <w:br/>
        <w:t>Percentage of internet users  w</w:t>
      </w:r>
      <w:bookmarkStart w:id="0" w:name="_GoBack"/>
      <w:bookmarkEnd w:id="0"/>
      <w:r w:rsidR="007C55EB">
        <w:t>ith less than 15 years old rose dramatically from almost 0 percent to 10 percent in during 3 years.</w:t>
      </w:r>
      <w:r>
        <w:br/>
      </w:r>
      <w:r>
        <w:br/>
      </w:r>
    </w:p>
    <w:sectPr w:rsidR="00F03D42" w:rsidRPr="00F85543">
      <w:footerReference w:type="default" r:id="rId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3A3" w:rsidRDefault="00E863A3">
      <w:pPr>
        <w:spacing w:before="0" w:after="0" w:line="240" w:lineRule="auto"/>
      </w:pPr>
      <w:r>
        <w:separator/>
      </w:r>
    </w:p>
  </w:endnote>
  <w:endnote w:type="continuationSeparator" w:id="0">
    <w:p w:rsidR="00E863A3" w:rsidRDefault="00E863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8F6" w:rsidRDefault="00844483">
    <w:pPr>
      <w:pStyle w:val="Footer"/>
    </w:pPr>
    <w:r>
      <w:t xml:space="preserve">PAGE </w:t>
    </w:r>
    <w:r>
      <w:fldChar w:fldCharType="begin"/>
    </w:r>
    <w:r>
      <w:instrText xml:space="preserve"> PAGE  \* Arabic  \* MERGEFORMAT </w:instrText>
    </w:r>
    <w:r>
      <w:fldChar w:fldCharType="separate"/>
    </w:r>
    <w:r w:rsidR="004D3F9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3A3" w:rsidRDefault="00E863A3">
      <w:pPr>
        <w:spacing w:before="0" w:after="0" w:line="240" w:lineRule="auto"/>
      </w:pPr>
      <w:r>
        <w:separator/>
      </w:r>
    </w:p>
  </w:footnote>
  <w:footnote w:type="continuationSeparator" w:id="0">
    <w:p w:rsidR="00E863A3" w:rsidRDefault="00E863A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FEF7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E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8F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24A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44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304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4F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8EC6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9954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E42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F5B63"/>
    <w:multiLevelType w:val="multilevel"/>
    <w:tmpl w:val="1CD6B8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A3440CC"/>
    <w:multiLevelType w:val="multilevel"/>
    <w:tmpl w:val="B5CE57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BC27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E0360C"/>
    <w:multiLevelType w:val="multilevel"/>
    <w:tmpl w:val="2E9695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11"/>
  </w:num>
  <w:num w:numId="8">
    <w:abstractNumId w:val="10"/>
  </w:num>
  <w:num w:numId="9">
    <w:abstractNumId w:val="13"/>
  </w:num>
  <w:num w:numId="10">
    <w:abstractNumId w:val="12"/>
  </w:num>
  <w:num w:numId="11">
    <w:abstractNumId w:val="15"/>
  </w:num>
  <w:num w:numId="12">
    <w:abstractNumId w:val="14"/>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98"/>
    <w:rsid w:val="00036CFE"/>
    <w:rsid w:val="000748AA"/>
    <w:rsid w:val="00087B32"/>
    <w:rsid w:val="001638F6"/>
    <w:rsid w:val="001A2000"/>
    <w:rsid w:val="00253063"/>
    <w:rsid w:val="002619C0"/>
    <w:rsid w:val="003043F6"/>
    <w:rsid w:val="003209D6"/>
    <w:rsid w:val="00334A73"/>
    <w:rsid w:val="003422FF"/>
    <w:rsid w:val="004952C4"/>
    <w:rsid w:val="004D3F9C"/>
    <w:rsid w:val="0053552B"/>
    <w:rsid w:val="0054057D"/>
    <w:rsid w:val="005A1C5A"/>
    <w:rsid w:val="005A380D"/>
    <w:rsid w:val="005C1237"/>
    <w:rsid w:val="00690EFD"/>
    <w:rsid w:val="006956BF"/>
    <w:rsid w:val="007021DE"/>
    <w:rsid w:val="00727E60"/>
    <w:rsid w:val="00732607"/>
    <w:rsid w:val="007C55EB"/>
    <w:rsid w:val="00844483"/>
    <w:rsid w:val="008D2ACA"/>
    <w:rsid w:val="008D539E"/>
    <w:rsid w:val="00934F1C"/>
    <w:rsid w:val="009415A1"/>
    <w:rsid w:val="009A04F2"/>
    <w:rsid w:val="009A7C98"/>
    <w:rsid w:val="009D2231"/>
    <w:rsid w:val="00A04205"/>
    <w:rsid w:val="00A122DB"/>
    <w:rsid w:val="00A13213"/>
    <w:rsid w:val="00AD165F"/>
    <w:rsid w:val="00B47B7A"/>
    <w:rsid w:val="00B646B8"/>
    <w:rsid w:val="00BE60DD"/>
    <w:rsid w:val="00BF3C42"/>
    <w:rsid w:val="00C80BD4"/>
    <w:rsid w:val="00CD7442"/>
    <w:rsid w:val="00CF3A42"/>
    <w:rsid w:val="00D5413C"/>
    <w:rsid w:val="00DC07A3"/>
    <w:rsid w:val="00E11B8A"/>
    <w:rsid w:val="00E82141"/>
    <w:rsid w:val="00E863A3"/>
    <w:rsid w:val="00F03D42"/>
    <w:rsid w:val="00F34BC2"/>
    <w:rsid w:val="00F677F9"/>
    <w:rsid w:val="00F85543"/>
    <w:rsid w:val="00F929E8"/>
    <w:rsid w:val="00FD1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5D91FF"/>
  <w15:chartTrackingRefBased/>
  <w15:docId w15:val="{191DE665-61A7-4318-9362-63F70748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D322D"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C98"/>
    <w:rPr>
      <w:sz w:val="26"/>
    </w:rPr>
  </w:style>
  <w:style w:type="paragraph" w:styleId="Heading1">
    <w:name w:val="heading 1"/>
    <w:basedOn w:val="Normal"/>
    <w:next w:val="Normal"/>
    <w:link w:val="Heading1Char"/>
    <w:uiPriority w:val="4"/>
    <w:qFormat/>
    <w:rsid w:val="00A122DB"/>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Heading2">
    <w:name w:val="heading 2"/>
    <w:basedOn w:val="Normal"/>
    <w:next w:val="Normal"/>
    <w:link w:val="Heading2Char"/>
    <w:uiPriority w:val="4"/>
    <w:unhideWhenUsed/>
    <w:qFormat/>
    <w:rsid w:val="00A122DB"/>
    <w:pPr>
      <w:keepNext/>
      <w:keepLines/>
      <w:spacing w:before="240" w:after="0"/>
      <w:outlineLvl w:val="1"/>
    </w:pPr>
    <w:rPr>
      <w:rFonts w:asciiTheme="majorHAnsi" w:eastAsiaTheme="majorEastAsia" w:hAnsiTheme="majorHAnsi" w:cstheme="majorBidi"/>
      <w:caps/>
      <w:color w:val="3F251D" w:themeColor="accent1"/>
    </w:rPr>
  </w:style>
  <w:style w:type="paragraph" w:styleId="Heading3">
    <w:name w:val="heading 3"/>
    <w:basedOn w:val="Normal"/>
    <w:next w:val="Normal"/>
    <w:link w:val="Heading3Char"/>
    <w:uiPriority w:val="4"/>
    <w:semiHidden/>
    <w:unhideWhenUsed/>
    <w:qFormat/>
    <w:rsid w:val="00A122DB"/>
    <w:pPr>
      <w:keepNext/>
      <w:keepLines/>
      <w:spacing w:before="200" w:after="0"/>
      <w:outlineLvl w:val="2"/>
    </w:pPr>
    <w:rPr>
      <w:rFonts w:asciiTheme="majorHAnsi" w:eastAsiaTheme="majorEastAsia" w:hAnsiTheme="majorHAnsi" w:cstheme="majorBidi"/>
      <w:color w:val="3F251D" w:themeColor="accent1"/>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1F120E"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1F120E"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pPr>
      <w:spacing w:before="360" w:after="0"/>
      <w:contextualSpacing/>
      <w:jc w:val="center"/>
    </w:pPr>
  </w:style>
  <w:style w:type="character" w:customStyle="1" w:styleId="Heading1Char">
    <w:name w:val="Heading 1 Char"/>
    <w:basedOn w:val="DefaultParagraphFont"/>
    <w:link w:val="Heading1"/>
    <w:uiPriority w:val="4"/>
    <w:rsid w:val="00690EFD"/>
    <w:rPr>
      <w:rFonts w:asciiTheme="majorHAnsi" w:eastAsiaTheme="majorEastAsia" w:hAnsiTheme="majorHAnsi" w:cstheme="majorBidi"/>
      <w:color w:val="3F251D" w:themeColor="accent1"/>
      <w:sz w:val="30"/>
      <w:szCs w:val="30"/>
    </w:rPr>
  </w:style>
  <w:style w:type="character" w:customStyle="1" w:styleId="Heading2Char">
    <w:name w:val="Heading 2 Char"/>
    <w:basedOn w:val="DefaultParagraphFont"/>
    <w:link w:val="Heading2"/>
    <w:uiPriority w:val="4"/>
    <w:rsid w:val="00690EFD"/>
    <w:rPr>
      <w:rFonts w:asciiTheme="majorHAnsi" w:eastAsiaTheme="majorEastAsia" w:hAnsiTheme="majorHAnsi" w:cstheme="majorBidi"/>
      <w:caps/>
      <w:color w:val="3F251D" w:themeColor="accent1"/>
      <w:sz w:val="22"/>
      <w:szCs w:val="22"/>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3F251D"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1F120E"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1F120E" w:themeColor="accent1" w:themeShade="7F"/>
    </w:rPr>
  </w:style>
  <w:style w:type="paragraph" w:styleId="ListBullet">
    <w:name w:val="List Bullet"/>
    <w:basedOn w:val="Normal"/>
    <w:uiPriority w:val="7"/>
    <w:unhideWhenUsed/>
    <w:qFormat/>
    <w:pPr>
      <w:numPr>
        <w:numId w:val="5"/>
      </w:numPr>
    </w:pPr>
  </w:style>
  <w:style w:type="paragraph" w:styleId="ListNumber">
    <w:name w:val="List Number"/>
    <w:basedOn w:val="Normal"/>
    <w:uiPriority w:val="5"/>
    <w:unhideWhenUsed/>
    <w:qFormat/>
    <w:pPr>
      <w:numPr>
        <w:numId w:val="6"/>
      </w:numPr>
      <w:contextualSpacing/>
    </w:pPr>
  </w:style>
  <w:style w:type="paragraph" w:styleId="Title">
    <w:name w:val="Title"/>
    <w:basedOn w:val="Normal"/>
    <w:link w:val="TitleChar"/>
    <w:uiPriority w:val="2"/>
    <w:unhideWhenUsed/>
    <w:qFormat/>
    <w:rsid w:val="00FD1504"/>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TitleChar">
    <w:name w:val="Title Char"/>
    <w:basedOn w:val="DefaultParagraphFont"/>
    <w:link w:val="Title"/>
    <w:uiPriority w:val="2"/>
    <w:rsid w:val="00FD1504"/>
    <w:rPr>
      <w:rFonts w:asciiTheme="majorHAnsi" w:eastAsiaTheme="majorEastAsia" w:hAnsiTheme="majorHAnsi" w:cstheme="majorBidi"/>
      <w:color w:val="3F251D" w:themeColor="accent1"/>
      <w:kern w:val="28"/>
      <w:sz w:val="60"/>
      <w:szCs w:val="60"/>
    </w:rPr>
  </w:style>
  <w:style w:type="paragraph" w:styleId="Subtitle">
    <w:name w:val="Subtitle"/>
    <w:basedOn w:val="Normal"/>
    <w:link w:val="SubtitleChar"/>
    <w:uiPriority w:val="3"/>
    <w:unhideWhenUsed/>
    <w:qFormat/>
    <w:rsid w:val="00FD1504"/>
    <w:pPr>
      <w:numPr>
        <w:ilvl w:val="1"/>
      </w:numPr>
      <w:spacing w:before="300" w:after="40"/>
      <w:contextualSpacing/>
      <w:jc w:val="center"/>
    </w:pPr>
    <w:rPr>
      <w:rFonts w:asciiTheme="majorHAnsi" w:eastAsiaTheme="majorEastAsia" w:hAnsiTheme="majorHAnsi" w:cstheme="majorBidi"/>
      <w:caps/>
      <w:szCs w:val="26"/>
    </w:rPr>
  </w:style>
  <w:style w:type="character" w:customStyle="1" w:styleId="SubtitleChar">
    <w:name w:val="Subtitle Char"/>
    <w:basedOn w:val="DefaultParagraphFont"/>
    <w:link w:val="Subtitle"/>
    <w:uiPriority w:val="3"/>
    <w:rsid w:val="00FD1504"/>
    <w:rPr>
      <w:rFonts w:asciiTheme="majorHAnsi" w:eastAsiaTheme="majorEastAsia" w:hAnsiTheme="majorHAnsi" w:cstheme="majorBidi"/>
      <w:caps/>
      <w:sz w:val="26"/>
      <w:szCs w:val="26"/>
    </w:rPr>
  </w:style>
  <w:style w:type="paragraph" w:customStyle="1" w:styleId="Photo">
    <w:name w:val="Photo"/>
    <w:basedOn w:val="Normal"/>
    <w:uiPriority w:val="1"/>
    <w:qFormat/>
    <w:rsid w:val="00D5413C"/>
    <w:pPr>
      <w:spacing w:before="2400" w:after="400"/>
      <w:jc w:val="center"/>
    </w:pPr>
  </w:style>
  <w:style w:type="paragraph" w:styleId="Caption">
    <w:name w:val="caption"/>
    <w:basedOn w:val="Normal"/>
    <w:next w:val="Normal"/>
    <w:uiPriority w:val="2"/>
    <w:semiHidden/>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unhideWhenUsed/>
    <w:rsid w:val="003422FF"/>
    <w:pPr>
      <w:spacing w:before="0" w:after="0" w:line="240" w:lineRule="auto"/>
      <w:jc w:val="right"/>
    </w:pPr>
    <w:rPr>
      <w:szCs w:val="16"/>
    </w:rPr>
  </w:style>
  <w:style w:type="character" w:customStyle="1" w:styleId="FooterChar">
    <w:name w:val="Footer Char"/>
    <w:basedOn w:val="DefaultParagraphFont"/>
    <w:link w:val="Footer"/>
    <w:uiPriority w:val="99"/>
    <w:rsid w:val="003422FF"/>
    <w:rPr>
      <w:sz w:val="22"/>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000"/>
    <w:pPr>
      <w:spacing w:before="0" w:after="0" w:line="240" w:lineRule="auto"/>
    </w:pPr>
  </w:style>
  <w:style w:type="character" w:customStyle="1" w:styleId="HeaderChar">
    <w:name w:val="Header Char"/>
    <w:basedOn w:val="DefaultParagraphFont"/>
    <w:link w:val="Header"/>
    <w:uiPriority w:val="99"/>
    <w:rsid w:val="001A2000"/>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nd\AppData\Roaming\Microsoft\Templates\Student%20report%20with%20cover.dotx" TargetMode="External"/></Relationship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16543-2877-4323-92BA-0CDD70FC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cover.dotx</Template>
  <TotalTime>208</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Sahand</dc:creator>
  <cp:keywords/>
  <cp:lastModifiedBy>Sahand Shadkhast</cp:lastModifiedBy>
  <cp:revision>7</cp:revision>
  <dcterms:created xsi:type="dcterms:W3CDTF">2020-07-13T18:18:00Z</dcterms:created>
  <dcterms:modified xsi:type="dcterms:W3CDTF">2020-08-03T20:01:00Z</dcterms:modified>
  <cp:version/>
</cp:coreProperties>
</file>